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23B91952"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EC3749">
        <w:rPr>
          <w:rStyle w:val="ChsRubrikniv1Char1"/>
          <w:rFonts w:ascii="Franklin Gothic Medium" w:hAnsi="Franklin Gothic Medium"/>
        </w:rPr>
        <w:t>Lp3</w:t>
      </w:r>
      <w:r w:rsidR="00FC1B2F">
        <w:rPr>
          <w:rStyle w:val="ChsRubrikniv1Char1"/>
          <w:rFonts w:ascii="Franklin Gothic Medium" w:hAnsi="Franklin Gothic Medium"/>
        </w:rPr>
        <w:t xml:space="preserve"> Lv</w:t>
      </w:r>
      <w:r w:rsidR="00777925">
        <w:rPr>
          <w:rStyle w:val="ChsRubrikniv1Char1"/>
          <w:rFonts w:ascii="Franklin Gothic Medium" w:hAnsi="Franklin Gothic Medium"/>
        </w:rPr>
        <w:t>5</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7A07655D" w14:textId="2519A29D" w:rsidR="009C06E5" w:rsidRPr="00E63140" w:rsidRDefault="009C06E5" w:rsidP="00CA5BD1">
      <w:pPr>
        <w:pStyle w:val="Pr-text"/>
      </w:pPr>
      <w:r>
        <w:t>Ordförande:</w:t>
      </w:r>
      <w:r>
        <w:tab/>
        <w:t>Sebastian Idh</w:t>
      </w:r>
    </w:p>
    <w:p w14:paraId="5DC4515F" w14:textId="49D46DCD" w:rsidR="00CA5BD1" w:rsidRPr="00812532" w:rsidRDefault="00B14DE6" w:rsidP="00CA5BD1">
      <w:pPr>
        <w:pStyle w:val="Pr-text"/>
      </w:pPr>
      <w:r>
        <w:t>Vice ordförande:</w:t>
      </w:r>
      <w:r w:rsidR="00EC3749">
        <w:tab/>
        <w:t>Martin Wånge</w:t>
      </w:r>
      <w:r w:rsidR="00F31F7D">
        <w:tab/>
      </w:r>
    </w:p>
    <w:p w14:paraId="4F728F7D" w14:textId="657444CF" w:rsidR="00005A67" w:rsidRDefault="009C06E5" w:rsidP="00EC3749">
      <w:pPr>
        <w:pStyle w:val="Pr-text"/>
        <w:tabs>
          <w:tab w:val="right" w:pos="9072"/>
        </w:tabs>
      </w:pPr>
      <w:r>
        <w:t>Kassör:</w:t>
      </w:r>
      <w:r>
        <w:tab/>
        <w:t>Felix Larsson</w:t>
      </w:r>
      <w:r w:rsidR="00EC3749">
        <w:tab/>
      </w:r>
    </w:p>
    <w:p w14:paraId="4C6633BF" w14:textId="4AD4AEEF" w:rsidR="009C06E5" w:rsidRPr="00073ADA" w:rsidRDefault="009C06E5" w:rsidP="00CA5BD1">
      <w:pPr>
        <w:pStyle w:val="Pr-text"/>
      </w:pPr>
      <w:r>
        <w:t>Utbildningsansvarig</w:t>
      </w:r>
      <w:r>
        <w:tab/>
        <w:t xml:space="preserve">Jessica </w:t>
      </w:r>
      <w:proofErr w:type="spellStart"/>
      <w:r>
        <w:t>Ryler</w:t>
      </w:r>
      <w:proofErr w:type="spellEnd"/>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4D6B8002" w:rsidR="00CA5BD1" w:rsidRPr="00940E5A" w:rsidRDefault="00CA5BD1" w:rsidP="00CA5BD1">
      <w:pPr>
        <w:pStyle w:val="Pr-text"/>
        <w:numPr>
          <w:ilvl w:val="0"/>
          <w:numId w:val="2"/>
        </w:numPr>
      </w:pPr>
      <w:r>
        <w:t>Mötet öppnades</w:t>
      </w:r>
      <w:r w:rsidR="00FC1B2F">
        <w:t xml:space="preserve"> </w:t>
      </w:r>
      <w:r w:rsidR="00F94528">
        <w:t>12.29</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73BA91F7" w:rsidR="00B14DE6" w:rsidRDefault="004C53CD" w:rsidP="00B14DE6">
      <w:pPr>
        <w:pStyle w:val="Pr-text"/>
        <w:numPr>
          <w:ilvl w:val="0"/>
          <w:numId w:val="2"/>
        </w:numPr>
      </w:pPr>
      <w:r>
        <w:t>Föregående mötesprotokoll</w:t>
      </w:r>
      <w:r w:rsidR="00B14DE6">
        <w:br/>
        <w:t xml:space="preserve">OK med ändringar </w:t>
      </w:r>
    </w:p>
    <w:p w14:paraId="06B31700" w14:textId="39B55002" w:rsidR="00CA5BD1" w:rsidRPr="00940E5A" w:rsidRDefault="00B14DE6" w:rsidP="00CA5BD1">
      <w:pPr>
        <w:pStyle w:val="Pr-text"/>
        <w:numPr>
          <w:ilvl w:val="0"/>
          <w:numId w:val="2"/>
        </w:numPr>
      </w:pPr>
      <w:r>
        <w:t>Finns</w:t>
      </w:r>
      <w:r w:rsidR="009C06E5">
        <w:t xml:space="preserve"> det kaffe?</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301AB40E" w14:textId="7A6E1C9F" w:rsidR="00F94528" w:rsidRPr="00F94528" w:rsidRDefault="00F94528" w:rsidP="00F94528">
      <w:pPr>
        <w:pStyle w:val="Pr-rubrik"/>
        <w:tabs>
          <w:tab w:val="clear" w:pos="0"/>
        </w:tabs>
        <w:rPr>
          <w:rFonts w:ascii="Garamond" w:hAnsi="Garamond" w:cs="Gautami"/>
          <w:sz w:val="24"/>
          <w:szCs w:val="24"/>
        </w:rPr>
      </w:pPr>
      <w:r>
        <w:rPr>
          <w:rFonts w:ascii="Garamond" w:hAnsi="Garamond" w:cs="Gautami"/>
          <w:sz w:val="24"/>
          <w:szCs w:val="24"/>
        </w:rPr>
        <w:t xml:space="preserve">Martin, Jessica, Felix och Evelina mår bra. Sebastian är trött och stressad. För att mildra hans stress </w:t>
      </w:r>
      <w:r w:rsidR="00361067">
        <w:rPr>
          <w:rFonts w:ascii="Garamond" w:hAnsi="Garamond" w:cs="Gautami"/>
          <w:sz w:val="24"/>
          <w:szCs w:val="24"/>
        </w:rPr>
        <w:t>bestäms</w:t>
      </w:r>
      <w:r>
        <w:rPr>
          <w:rFonts w:ascii="Garamond" w:hAnsi="Garamond" w:cs="Gautami"/>
          <w:sz w:val="24"/>
          <w:szCs w:val="24"/>
        </w:rPr>
        <w:t xml:space="preserve"> ett möte på tisdag kväll där vi kan planera sektionsmötet.</w:t>
      </w:r>
    </w:p>
    <w:p w14:paraId="57E16687" w14:textId="77777777" w:rsidR="000B41C8" w:rsidRPr="004702B3" w:rsidRDefault="000B41C8" w:rsidP="000B41C8">
      <w:pPr>
        <w:pStyle w:val="Pr-rubrik"/>
        <w:tabs>
          <w:tab w:val="clear" w:pos="0"/>
        </w:tabs>
        <w:rPr>
          <w:rFonts w:ascii="Franklin Gothic Medium" w:hAnsi="Franklin Gothic Medium"/>
        </w:rPr>
      </w:pPr>
    </w:p>
    <w:p w14:paraId="331D8391" w14:textId="77777777" w:rsidR="000B41C8" w:rsidRPr="00E63140" w:rsidRDefault="000B41C8" w:rsidP="00E63140">
      <w:pPr>
        <w:pStyle w:val="Pr-text"/>
      </w:pPr>
    </w:p>
    <w:p w14:paraId="4ECE4C1A" w14:textId="3D3447B4" w:rsidR="00F31F7D" w:rsidRPr="00095EA2" w:rsidRDefault="00CA5BD1" w:rsidP="00095EA2">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r w:rsidR="00ED0ABB">
        <w:rPr>
          <w:rFonts w:ascii="Franklin Gothic Medium" w:hAnsi="Franklin Gothic Medium"/>
        </w:rPr>
        <w:t xml:space="preserve"> och </w:t>
      </w:r>
      <w:r w:rsidR="003627A8">
        <w:rPr>
          <w:rFonts w:ascii="Franklin Gothic Medium" w:hAnsi="Franklin Gothic Medium"/>
        </w:rPr>
        <w:t>mötesrapporter</w:t>
      </w:r>
    </w:p>
    <w:p w14:paraId="090E9DC1" w14:textId="55441C03" w:rsidR="00F94528" w:rsidRDefault="00F94528" w:rsidP="00F31F7D">
      <w:pPr>
        <w:pStyle w:val="Pr-rubrik"/>
        <w:tabs>
          <w:tab w:val="clear" w:pos="0"/>
        </w:tabs>
        <w:rPr>
          <w:rFonts w:ascii="Garamond" w:hAnsi="Garamond"/>
          <w:sz w:val="24"/>
          <w:szCs w:val="24"/>
        </w:rPr>
      </w:pPr>
      <w:r>
        <w:rPr>
          <w:rFonts w:ascii="Garamond" w:hAnsi="Garamond"/>
          <w:sz w:val="24"/>
          <w:szCs w:val="24"/>
        </w:rPr>
        <w:t xml:space="preserve">Martin har lämnat en utförlig rapport om NU på </w:t>
      </w:r>
      <w:proofErr w:type="spellStart"/>
      <w:r>
        <w:rPr>
          <w:rFonts w:ascii="Garamond" w:hAnsi="Garamond"/>
          <w:sz w:val="24"/>
          <w:szCs w:val="24"/>
        </w:rPr>
        <w:t>facebook</w:t>
      </w:r>
      <w:proofErr w:type="spellEnd"/>
      <w:r>
        <w:rPr>
          <w:rFonts w:ascii="Garamond" w:hAnsi="Garamond"/>
          <w:sz w:val="24"/>
          <w:szCs w:val="24"/>
        </w:rPr>
        <w:t xml:space="preserve"> men bland annat pratade de om en gemensam kommittéutbildning inför mottagningen för alla kommittéer utom </w:t>
      </w:r>
      <w:proofErr w:type="spellStart"/>
      <w:r>
        <w:rPr>
          <w:rFonts w:ascii="Garamond" w:hAnsi="Garamond"/>
          <w:sz w:val="24"/>
          <w:szCs w:val="24"/>
        </w:rPr>
        <w:t>NollK</w:t>
      </w:r>
      <w:proofErr w:type="spellEnd"/>
      <w:r>
        <w:rPr>
          <w:rFonts w:ascii="Garamond" w:hAnsi="Garamond"/>
          <w:sz w:val="24"/>
          <w:szCs w:val="24"/>
        </w:rPr>
        <w:t>. MK kommer hålla en sådan under Kristi Himmelsfärd och styret tycker att det verkar som en bra sak att skicka alla kommittéer på.</w:t>
      </w:r>
    </w:p>
    <w:p w14:paraId="4C1B7AD5" w14:textId="77777777" w:rsidR="00F94528" w:rsidRDefault="00F94528" w:rsidP="00F31F7D">
      <w:pPr>
        <w:pStyle w:val="Pr-rubrik"/>
        <w:tabs>
          <w:tab w:val="clear" w:pos="0"/>
        </w:tabs>
        <w:rPr>
          <w:rFonts w:ascii="Garamond" w:hAnsi="Garamond"/>
          <w:sz w:val="24"/>
          <w:szCs w:val="24"/>
        </w:rPr>
      </w:pPr>
    </w:p>
    <w:p w14:paraId="30F388BD" w14:textId="16820973" w:rsidR="00F94528" w:rsidRDefault="00F94528" w:rsidP="00F31F7D">
      <w:pPr>
        <w:pStyle w:val="Pr-rubrik"/>
        <w:tabs>
          <w:tab w:val="clear" w:pos="0"/>
        </w:tabs>
        <w:rPr>
          <w:rFonts w:ascii="Garamond" w:hAnsi="Garamond"/>
          <w:sz w:val="24"/>
          <w:szCs w:val="24"/>
        </w:rPr>
      </w:pPr>
      <w:r>
        <w:rPr>
          <w:rFonts w:ascii="Garamond" w:hAnsi="Garamond"/>
          <w:sz w:val="24"/>
          <w:szCs w:val="24"/>
        </w:rPr>
        <w:t xml:space="preserve">Evelina har varit på </w:t>
      </w:r>
      <w:proofErr w:type="spellStart"/>
      <w:r>
        <w:rPr>
          <w:rFonts w:ascii="Garamond" w:hAnsi="Garamond"/>
          <w:sz w:val="24"/>
          <w:szCs w:val="24"/>
        </w:rPr>
        <w:t>ArmU</w:t>
      </w:r>
      <w:proofErr w:type="spellEnd"/>
      <w:r>
        <w:rPr>
          <w:rFonts w:ascii="Garamond" w:hAnsi="Garamond"/>
          <w:sz w:val="24"/>
          <w:szCs w:val="24"/>
        </w:rPr>
        <w:t xml:space="preserve"> och pratat prissättning, haft möte på Vattenfall gällande masterskvällen tillsammans med dem och M,</w:t>
      </w:r>
      <w:proofErr w:type="gramStart"/>
      <w:r>
        <w:rPr>
          <w:rFonts w:ascii="Garamond" w:hAnsi="Garamond"/>
          <w:sz w:val="24"/>
          <w:szCs w:val="24"/>
        </w:rPr>
        <w:t>K,E</w:t>
      </w:r>
      <w:proofErr w:type="gramEnd"/>
      <w:r>
        <w:rPr>
          <w:rFonts w:ascii="Garamond" w:hAnsi="Garamond"/>
          <w:sz w:val="24"/>
          <w:szCs w:val="24"/>
        </w:rPr>
        <w:t xml:space="preserve"> och F. Ernst och KARG har haft ett lyckat evenemang med Borealis och har förhoppningsvis ett nytt sponsoravtal på gång.</w:t>
      </w:r>
    </w:p>
    <w:p w14:paraId="732611B4" w14:textId="77777777" w:rsidR="00F94528" w:rsidRDefault="00F94528" w:rsidP="00F31F7D">
      <w:pPr>
        <w:pStyle w:val="Pr-rubrik"/>
        <w:tabs>
          <w:tab w:val="clear" w:pos="0"/>
        </w:tabs>
        <w:rPr>
          <w:rFonts w:ascii="Garamond" w:hAnsi="Garamond"/>
          <w:sz w:val="24"/>
          <w:szCs w:val="24"/>
        </w:rPr>
      </w:pPr>
    </w:p>
    <w:p w14:paraId="15B13934" w14:textId="3B360814" w:rsidR="00F94528" w:rsidRDefault="00F94528" w:rsidP="00F31F7D">
      <w:pPr>
        <w:pStyle w:val="Pr-rubrik"/>
        <w:tabs>
          <w:tab w:val="clear" w:pos="0"/>
        </w:tabs>
        <w:rPr>
          <w:rFonts w:ascii="Garamond" w:hAnsi="Garamond"/>
          <w:sz w:val="24"/>
          <w:szCs w:val="24"/>
        </w:rPr>
      </w:pPr>
      <w:r>
        <w:rPr>
          <w:rFonts w:ascii="Garamond" w:hAnsi="Garamond"/>
          <w:sz w:val="24"/>
          <w:szCs w:val="24"/>
        </w:rPr>
        <w:t xml:space="preserve">Jessica har varit på </w:t>
      </w:r>
      <w:proofErr w:type="spellStart"/>
      <w:r>
        <w:rPr>
          <w:rFonts w:ascii="Garamond" w:hAnsi="Garamond"/>
          <w:sz w:val="24"/>
          <w:szCs w:val="24"/>
        </w:rPr>
        <w:t>AuKf</w:t>
      </w:r>
      <w:proofErr w:type="spellEnd"/>
      <w:r>
        <w:rPr>
          <w:rFonts w:ascii="Garamond" w:hAnsi="Garamond"/>
          <w:sz w:val="24"/>
          <w:szCs w:val="24"/>
        </w:rPr>
        <w:t xml:space="preserve"> med årskursrepresentanter, Nikola och Katarina vilket var mycket bra. Hon har även mer information om Högskoleverkets utvärdering av utbildningen. Resultatet kommer släppas i augusti och enbart från Chalmers sida har det lagts 26 000 timmar på utvärderingen. </w:t>
      </w:r>
    </w:p>
    <w:p w14:paraId="22E0A9F4" w14:textId="77777777" w:rsidR="00F94528" w:rsidRDefault="00F94528" w:rsidP="00F31F7D">
      <w:pPr>
        <w:pStyle w:val="Pr-rubrik"/>
        <w:tabs>
          <w:tab w:val="clear" w:pos="0"/>
        </w:tabs>
        <w:rPr>
          <w:rFonts w:ascii="Garamond" w:hAnsi="Garamond"/>
          <w:sz w:val="24"/>
          <w:szCs w:val="24"/>
        </w:rPr>
      </w:pPr>
    </w:p>
    <w:p w14:paraId="1FE4C272" w14:textId="1EEAD12F" w:rsidR="00F94528" w:rsidRDefault="00F94528" w:rsidP="00F31F7D">
      <w:pPr>
        <w:pStyle w:val="Pr-rubrik"/>
        <w:tabs>
          <w:tab w:val="clear" w:pos="0"/>
        </w:tabs>
        <w:rPr>
          <w:rFonts w:ascii="Garamond" w:hAnsi="Garamond"/>
          <w:sz w:val="24"/>
          <w:szCs w:val="24"/>
        </w:rPr>
      </w:pPr>
      <w:r>
        <w:rPr>
          <w:rFonts w:ascii="Garamond" w:hAnsi="Garamond"/>
          <w:sz w:val="24"/>
          <w:szCs w:val="24"/>
        </w:rPr>
        <w:t xml:space="preserve">Sebastian har varit på KU, vilket ägde rum på Sjösektionen och följaktligen hade de mest roat sig med simulatorer, men de </w:t>
      </w:r>
      <w:r w:rsidR="004C3DE4">
        <w:rPr>
          <w:rFonts w:ascii="Garamond" w:hAnsi="Garamond"/>
          <w:sz w:val="24"/>
          <w:szCs w:val="24"/>
        </w:rPr>
        <w:t>diskuterade även</w:t>
      </w:r>
      <w:r>
        <w:rPr>
          <w:rFonts w:ascii="Garamond" w:hAnsi="Garamond"/>
          <w:sz w:val="24"/>
          <w:szCs w:val="24"/>
        </w:rPr>
        <w:t xml:space="preserve"> förändringar i dispositionsavtal</w:t>
      </w:r>
      <w:r w:rsidR="00777925">
        <w:rPr>
          <w:rFonts w:ascii="Garamond" w:hAnsi="Garamond"/>
          <w:sz w:val="24"/>
          <w:szCs w:val="24"/>
        </w:rPr>
        <w:t>. Han har även hållit ordföranderåd där valberedningen berättade om att intervjuer till KK och KfKb6 kommer hållas i början på nästa vecka. KK bad om mer pengar till sektionsmötet och sty</w:t>
      </w:r>
      <w:bookmarkStart w:id="0" w:name="_GoBack"/>
      <w:bookmarkEnd w:id="0"/>
      <w:r w:rsidR="00777925">
        <w:rPr>
          <w:rFonts w:ascii="Garamond" w:hAnsi="Garamond"/>
          <w:sz w:val="24"/>
          <w:szCs w:val="24"/>
        </w:rPr>
        <w:t xml:space="preserve">ret presenterade sina visioner för ombyggnad av sektionslokalerna vilket bemöttes positivt. </w:t>
      </w:r>
    </w:p>
    <w:p w14:paraId="170D5F1D" w14:textId="77777777" w:rsidR="00777925" w:rsidRDefault="00777925" w:rsidP="00F31F7D">
      <w:pPr>
        <w:pStyle w:val="Pr-rubrik"/>
        <w:tabs>
          <w:tab w:val="clear" w:pos="0"/>
        </w:tabs>
        <w:rPr>
          <w:rFonts w:ascii="Garamond" w:hAnsi="Garamond"/>
          <w:sz w:val="24"/>
          <w:szCs w:val="24"/>
        </w:rPr>
      </w:pPr>
    </w:p>
    <w:p w14:paraId="77068A10" w14:textId="50EB804C" w:rsidR="00777925" w:rsidRDefault="00777925" w:rsidP="00F31F7D">
      <w:pPr>
        <w:pStyle w:val="Pr-rubrik"/>
        <w:tabs>
          <w:tab w:val="clear" w:pos="0"/>
        </w:tabs>
        <w:rPr>
          <w:rFonts w:ascii="Garamond" w:hAnsi="Garamond"/>
          <w:sz w:val="24"/>
          <w:szCs w:val="24"/>
        </w:rPr>
      </w:pPr>
      <w:r>
        <w:rPr>
          <w:rFonts w:ascii="Garamond" w:hAnsi="Garamond"/>
          <w:sz w:val="24"/>
          <w:szCs w:val="24"/>
        </w:rPr>
        <w:t xml:space="preserve">Felix har inte varit på några möten och hälsar att han ligger i fas med bokföringen. </w:t>
      </w:r>
    </w:p>
    <w:p w14:paraId="1F2F7DCB" w14:textId="77777777" w:rsidR="00CA2E9D" w:rsidRPr="00CA2E9D" w:rsidRDefault="00CA2E9D" w:rsidP="00CA2E9D">
      <w:pPr>
        <w:pStyle w:val="Pr-rubrik"/>
        <w:tabs>
          <w:tab w:val="clear" w:pos="0"/>
        </w:tabs>
      </w:pPr>
    </w:p>
    <w:p w14:paraId="7E8DC774" w14:textId="2029A494" w:rsidR="00CA2E9D" w:rsidRPr="002652B2" w:rsidRDefault="00CA2E9D" w:rsidP="002652B2">
      <w:pPr>
        <w:pStyle w:val="Pr-rubrik"/>
        <w:numPr>
          <w:ilvl w:val="0"/>
          <w:numId w:val="1"/>
        </w:numPr>
      </w:pPr>
      <w:r>
        <w:rPr>
          <w:rFonts w:ascii="Franklin Gothic Medium" w:hAnsi="Franklin Gothic Medium"/>
        </w:rPr>
        <w:t xml:space="preserve"> Mötesplanering</w:t>
      </w:r>
    </w:p>
    <w:p w14:paraId="356787E6" w14:textId="77777777" w:rsidR="00C53D78" w:rsidRDefault="00C53D78" w:rsidP="00C53D78">
      <w:pPr>
        <w:pStyle w:val="Pr-rubrik"/>
        <w:tabs>
          <w:tab w:val="clear" w:pos="0"/>
        </w:tabs>
        <w:rPr>
          <w:rFonts w:ascii="Franklin Gothic Medium" w:hAnsi="Franklin Gothic Medium"/>
        </w:rPr>
      </w:pPr>
    </w:p>
    <w:p w14:paraId="75A5C071" w14:textId="72D4B146" w:rsidR="00777925" w:rsidRPr="00777925" w:rsidRDefault="00777925" w:rsidP="00C53D78">
      <w:pPr>
        <w:pStyle w:val="Pr-rubrik"/>
        <w:tabs>
          <w:tab w:val="clear" w:pos="0"/>
        </w:tabs>
        <w:rPr>
          <w:rFonts w:ascii="Garamond" w:hAnsi="Garamond"/>
          <w:sz w:val="24"/>
          <w:szCs w:val="24"/>
        </w:rPr>
      </w:pPr>
      <w:r w:rsidRPr="00777925">
        <w:rPr>
          <w:rFonts w:ascii="Garamond" w:hAnsi="Garamond"/>
          <w:sz w:val="24"/>
          <w:szCs w:val="24"/>
        </w:rPr>
        <w:t>Planering av sektionsmötet sker på tisdag kväll.</w:t>
      </w:r>
    </w:p>
    <w:p w14:paraId="7F2E27EF" w14:textId="77777777" w:rsidR="00095EA2" w:rsidRPr="00C53D78" w:rsidRDefault="00095EA2" w:rsidP="00C53D78">
      <w:pPr>
        <w:pStyle w:val="Pr-rubrik"/>
        <w:tabs>
          <w:tab w:val="clear" w:pos="0"/>
        </w:tabs>
        <w:rPr>
          <w:rFonts w:ascii="Franklin Gothic Medium" w:hAnsi="Franklin Gothic Medium"/>
        </w:rPr>
      </w:pPr>
    </w:p>
    <w:p w14:paraId="2B6AEFFD" w14:textId="3E8D6C25" w:rsidR="00824A83" w:rsidRDefault="001C4E0F" w:rsidP="00A41F72">
      <w:pPr>
        <w:pStyle w:val="Pr-rubrik"/>
        <w:numPr>
          <w:ilvl w:val="0"/>
          <w:numId w:val="1"/>
        </w:numPr>
        <w:rPr>
          <w:rFonts w:ascii="Franklin Gothic Medium" w:hAnsi="Franklin Gothic Medium"/>
        </w:rPr>
      </w:pPr>
      <w:r>
        <w:rPr>
          <w:rFonts w:ascii="Franklin Gothic Medium" w:hAnsi="Franklin Gothic Medium"/>
        </w:rPr>
        <w:t>Post</w:t>
      </w:r>
    </w:p>
    <w:p w14:paraId="1152337A" w14:textId="4FBE1CF4" w:rsidR="005730C8" w:rsidRDefault="005730C8" w:rsidP="005730C8">
      <w:pPr>
        <w:pStyle w:val="Pr-text"/>
      </w:pPr>
    </w:p>
    <w:p w14:paraId="598A17E0" w14:textId="0CF1B2F7" w:rsidR="00A41F72" w:rsidRDefault="00777925" w:rsidP="005730C8">
      <w:pPr>
        <w:pStyle w:val="Pr-text"/>
      </w:pPr>
      <w:r>
        <w:t>Ingen orkade kolla.</w:t>
      </w:r>
    </w:p>
    <w:p w14:paraId="59EA4F51" w14:textId="77777777" w:rsidR="00777925" w:rsidRPr="00112698" w:rsidRDefault="00777925" w:rsidP="005730C8">
      <w:pPr>
        <w:pStyle w:val="Pr-text"/>
      </w:pPr>
    </w:p>
    <w:p w14:paraId="30EAADFD" w14:textId="687A81EF" w:rsidR="003E0414" w:rsidRDefault="00112698" w:rsidP="003E0414">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475D0A54" w14:textId="77777777" w:rsidR="00777925" w:rsidRDefault="00777925" w:rsidP="00777925">
      <w:pPr>
        <w:pStyle w:val="Pr-text"/>
        <w:rPr>
          <w:rFonts w:ascii="Franklin Gothic Medium" w:hAnsi="Franklin Gothic Medium"/>
          <w:sz w:val="28"/>
          <w:szCs w:val="28"/>
        </w:rPr>
      </w:pPr>
    </w:p>
    <w:p w14:paraId="528648FF" w14:textId="77777777" w:rsidR="00777925" w:rsidRDefault="00777925" w:rsidP="00E202FC">
      <w:pPr>
        <w:pStyle w:val="Pr-text"/>
      </w:pPr>
      <w:r>
        <w:t>KK vill ha 2000 kronor till sektionsmötesmat istället för de 1000 som de vanligtvis får. Efter diskussioner och studier av förra årets redovisning bestäms att de får 1500. 13.16 avbryts mötet då Viktor Johansson kommer in i rummet. Han har närvaranderätt med inte yttranderätt, vilket han nöjer sig med och sätter sig i soffan.</w:t>
      </w:r>
    </w:p>
    <w:p w14:paraId="381B2C90" w14:textId="77777777" w:rsidR="00777925" w:rsidRDefault="00777925" w:rsidP="00E202FC">
      <w:pPr>
        <w:pStyle w:val="Pr-text"/>
      </w:pPr>
    </w:p>
    <w:p w14:paraId="0BD97EA8" w14:textId="2E526B46" w:rsidR="00E202FC" w:rsidRDefault="00777925" w:rsidP="00E202FC">
      <w:pPr>
        <w:pStyle w:val="Pr-text"/>
      </w:pPr>
      <w:r>
        <w:t xml:space="preserve"> KK vill även ha mer pengar till provsitsen. De menar att ett drömscenario vore att få 200 kronor per kuvert, något som styret tycker är för mycket. Även här görs en kompromiss på 150 kronor per kuvert och budgeten ändras till 12000. </w:t>
      </w:r>
    </w:p>
    <w:p w14:paraId="2AEA3539" w14:textId="77777777" w:rsidR="00777925" w:rsidRDefault="00777925" w:rsidP="00E202FC">
      <w:pPr>
        <w:pStyle w:val="Pr-text"/>
      </w:pPr>
    </w:p>
    <w:p w14:paraId="7608888C" w14:textId="789FA015" w:rsidR="00777925" w:rsidRDefault="00777925" w:rsidP="00E202FC">
      <w:pPr>
        <w:pStyle w:val="Pr-text"/>
      </w:pPr>
      <w:r>
        <w:t>När ska arrangemangsfonden tillsättas? Om den tillsätts på sektionsmöte 4, kommer då sexet och KKs överskott 2012 kunna gå in där?</w:t>
      </w:r>
    </w:p>
    <w:p w14:paraId="04C6C0C3" w14:textId="77777777" w:rsidR="007E41DE" w:rsidRPr="00E202FC" w:rsidRDefault="007E41DE" w:rsidP="00E202FC">
      <w:pPr>
        <w:pStyle w:val="Pr-text"/>
      </w:pPr>
    </w:p>
    <w:p w14:paraId="5115127A" w14:textId="2DDAED4E" w:rsidR="0021432D" w:rsidRDefault="003E0414" w:rsidP="005730C8">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1ECD331A" w:rsidR="0021432D" w:rsidRPr="0021432D" w:rsidRDefault="00777925" w:rsidP="0021432D">
      <w:pPr>
        <w:pStyle w:val="Pr-text"/>
      </w:pPr>
      <w:r>
        <w:t>Mötet avslutas 13.27</w:t>
      </w:r>
    </w:p>
    <w:sectPr w:rsidR="0021432D"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6ADDC" w14:textId="77777777" w:rsidR="00361067" w:rsidRDefault="00361067" w:rsidP="00CA5BD1">
      <w:pPr>
        <w:spacing w:after="0" w:line="240" w:lineRule="auto"/>
      </w:pPr>
      <w:r>
        <w:separator/>
      </w:r>
    </w:p>
  </w:endnote>
  <w:endnote w:type="continuationSeparator" w:id="0">
    <w:p w14:paraId="2AFF49DF" w14:textId="77777777" w:rsidR="00361067" w:rsidRDefault="00361067"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altName w:val="Arial"/>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361067" w:rsidRPr="001F3EA9" w:rsidRDefault="00361067"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624C3A8F" w:rsidR="00361067" w:rsidRPr="001F3EA9" w:rsidRDefault="00361067">
    <w:pPr>
      <w:pStyle w:val="Footer"/>
      <w:rPr>
        <w:rFonts w:ascii="Times New Roman" w:hAnsi="Times New Roman" w:cs="Times New Roman"/>
      </w:rPr>
    </w:pPr>
    <w:r>
      <w:rPr>
        <w:rFonts w:ascii="Times New Roman" w:hAnsi="Times New Roman" w:cs="Times New Roman"/>
      </w:rPr>
      <w:t>Sebastian idhs</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BF940" w14:textId="77777777" w:rsidR="00361067" w:rsidRDefault="00361067" w:rsidP="00CA5BD1">
      <w:pPr>
        <w:spacing w:after="0" w:line="240" w:lineRule="auto"/>
      </w:pPr>
      <w:r>
        <w:separator/>
      </w:r>
    </w:p>
  </w:footnote>
  <w:footnote w:type="continuationSeparator" w:id="0">
    <w:p w14:paraId="1D721DDB" w14:textId="77777777" w:rsidR="00361067" w:rsidRDefault="00361067"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361067" w:rsidRPr="00CA5BD1" w:rsidRDefault="00361067">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1FF71884" w:rsidR="00361067" w:rsidRDefault="00361067">
    <w:pPr>
      <w:pStyle w:val="Header"/>
      <w:rPr>
        <w:rFonts w:ascii="Garamond" w:hAnsi="Garamond"/>
      </w:rPr>
    </w:pPr>
    <w:r>
      <w:tab/>
    </w:r>
    <w:r>
      <w:tab/>
    </w:r>
    <w:r>
      <w:rPr>
        <w:rFonts w:ascii="Garamond" w:hAnsi="Garamond"/>
      </w:rPr>
      <w:t>2013-01-24</w:t>
    </w:r>
  </w:p>
  <w:p w14:paraId="4F475CB2" w14:textId="77777777" w:rsidR="00361067" w:rsidRPr="00CA5BD1" w:rsidRDefault="00361067">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25FD7"/>
    <w:rsid w:val="00042E0F"/>
    <w:rsid w:val="0004353F"/>
    <w:rsid w:val="000535BD"/>
    <w:rsid w:val="00054E4C"/>
    <w:rsid w:val="00095EA2"/>
    <w:rsid w:val="000A19FA"/>
    <w:rsid w:val="000B41C8"/>
    <w:rsid w:val="000C2E2F"/>
    <w:rsid w:val="00101FE3"/>
    <w:rsid w:val="00112698"/>
    <w:rsid w:val="00123765"/>
    <w:rsid w:val="001249CC"/>
    <w:rsid w:val="0014459C"/>
    <w:rsid w:val="001543B5"/>
    <w:rsid w:val="00165C6A"/>
    <w:rsid w:val="00177EF0"/>
    <w:rsid w:val="0018642F"/>
    <w:rsid w:val="0019636A"/>
    <w:rsid w:val="001A5645"/>
    <w:rsid w:val="001A7988"/>
    <w:rsid w:val="001B20F2"/>
    <w:rsid w:val="001C4E0F"/>
    <w:rsid w:val="001E467D"/>
    <w:rsid w:val="001E7F43"/>
    <w:rsid w:val="001F1AF2"/>
    <w:rsid w:val="001F3EA9"/>
    <w:rsid w:val="00212CED"/>
    <w:rsid w:val="0021432D"/>
    <w:rsid w:val="00215ED7"/>
    <w:rsid w:val="00216210"/>
    <w:rsid w:val="0023388E"/>
    <w:rsid w:val="00241DCF"/>
    <w:rsid w:val="00261C78"/>
    <w:rsid w:val="00263F7D"/>
    <w:rsid w:val="002652B2"/>
    <w:rsid w:val="00276EC0"/>
    <w:rsid w:val="0028234D"/>
    <w:rsid w:val="00284C5C"/>
    <w:rsid w:val="00291479"/>
    <w:rsid w:val="002B0A35"/>
    <w:rsid w:val="00302C8E"/>
    <w:rsid w:val="00304A3C"/>
    <w:rsid w:val="00360470"/>
    <w:rsid w:val="00361067"/>
    <w:rsid w:val="003617A4"/>
    <w:rsid w:val="003627A8"/>
    <w:rsid w:val="00372C5F"/>
    <w:rsid w:val="003A7083"/>
    <w:rsid w:val="003E0414"/>
    <w:rsid w:val="003F0E1B"/>
    <w:rsid w:val="00413B26"/>
    <w:rsid w:val="00420B32"/>
    <w:rsid w:val="00461244"/>
    <w:rsid w:val="004662F2"/>
    <w:rsid w:val="004702B3"/>
    <w:rsid w:val="0047347A"/>
    <w:rsid w:val="00475BF1"/>
    <w:rsid w:val="004A4D8D"/>
    <w:rsid w:val="004C3DE4"/>
    <w:rsid w:val="004C53CD"/>
    <w:rsid w:val="004E7BD1"/>
    <w:rsid w:val="004F0071"/>
    <w:rsid w:val="0053140B"/>
    <w:rsid w:val="00533D6D"/>
    <w:rsid w:val="00540664"/>
    <w:rsid w:val="00543F81"/>
    <w:rsid w:val="005730C8"/>
    <w:rsid w:val="005822CE"/>
    <w:rsid w:val="00583449"/>
    <w:rsid w:val="005853CC"/>
    <w:rsid w:val="005A0A92"/>
    <w:rsid w:val="005A3D44"/>
    <w:rsid w:val="005A637C"/>
    <w:rsid w:val="005A76FA"/>
    <w:rsid w:val="005C090C"/>
    <w:rsid w:val="005C6CD4"/>
    <w:rsid w:val="005E05C8"/>
    <w:rsid w:val="005E57E8"/>
    <w:rsid w:val="00616209"/>
    <w:rsid w:val="00625137"/>
    <w:rsid w:val="00640FBB"/>
    <w:rsid w:val="00653697"/>
    <w:rsid w:val="0069554A"/>
    <w:rsid w:val="006B7BC0"/>
    <w:rsid w:val="00705C1D"/>
    <w:rsid w:val="00724235"/>
    <w:rsid w:val="00730449"/>
    <w:rsid w:val="00744A83"/>
    <w:rsid w:val="00750E8A"/>
    <w:rsid w:val="00777925"/>
    <w:rsid w:val="007C47D5"/>
    <w:rsid w:val="007D6A00"/>
    <w:rsid w:val="007E41DE"/>
    <w:rsid w:val="00824A83"/>
    <w:rsid w:val="00826B62"/>
    <w:rsid w:val="00834EA9"/>
    <w:rsid w:val="008625FB"/>
    <w:rsid w:val="00867342"/>
    <w:rsid w:val="00887117"/>
    <w:rsid w:val="00891A37"/>
    <w:rsid w:val="008A6808"/>
    <w:rsid w:val="008A6CCB"/>
    <w:rsid w:val="008B436F"/>
    <w:rsid w:val="008B573D"/>
    <w:rsid w:val="008C5629"/>
    <w:rsid w:val="008C7CD6"/>
    <w:rsid w:val="008D610E"/>
    <w:rsid w:val="008F6E91"/>
    <w:rsid w:val="00900D76"/>
    <w:rsid w:val="00920F0C"/>
    <w:rsid w:val="00933AF2"/>
    <w:rsid w:val="00937419"/>
    <w:rsid w:val="00944BFA"/>
    <w:rsid w:val="00950E2E"/>
    <w:rsid w:val="00964551"/>
    <w:rsid w:val="0097367B"/>
    <w:rsid w:val="0097712C"/>
    <w:rsid w:val="009A34F8"/>
    <w:rsid w:val="009A5A01"/>
    <w:rsid w:val="009C06E5"/>
    <w:rsid w:val="009D5B4B"/>
    <w:rsid w:val="009D775D"/>
    <w:rsid w:val="009E4CB1"/>
    <w:rsid w:val="00A158A6"/>
    <w:rsid w:val="00A3539B"/>
    <w:rsid w:val="00A41F72"/>
    <w:rsid w:val="00A50D80"/>
    <w:rsid w:val="00A827DB"/>
    <w:rsid w:val="00A90177"/>
    <w:rsid w:val="00AB05B6"/>
    <w:rsid w:val="00AB7569"/>
    <w:rsid w:val="00AC16C7"/>
    <w:rsid w:val="00AC28A2"/>
    <w:rsid w:val="00AE1C6B"/>
    <w:rsid w:val="00B05926"/>
    <w:rsid w:val="00B14DE6"/>
    <w:rsid w:val="00B202BC"/>
    <w:rsid w:val="00B32EC3"/>
    <w:rsid w:val="00B337CE"/>
    <w:rsid w:val="00B36239"/>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42F06"/>
    <w:rsid w:val="00C4440F"/>
    <w:rsid w:val="00C53D78"/>
    <w:rsid w:val="00C67A19"/>
    <w:rsid w:val="00C7351F"/>
    <w:rsid w:val="00C83030"/>
    <w:rsid w:val="00CA2E9D"/>
    <w:rsid w:val="00CA5BD1"/>
    <w:rsid w:val="00CF7D32"/>
    <w:rsid w:val="00D01892"/>
    <w:rsid w:val="00D43BB5"/>
    <w:rsid w:val="00D87496"/>
    <w:rsid w:val="00D93A9A"/>
    <w:rsid w:val="00D941B0"/>
    <w:rsid w:val="00DD7B5E"/>
    <w:rsid w:val="00E0157C"/>
    <w:rsid w:val="00E202FC"/>
    <w:rsid w:val="00E30794"/>
    <w:rsid w:val="00E63140"/>
    <w:rsid w:val="00E965E6"/>
    <w:rsid w:val="00EC3749"/>
    <w:rsid w:val="00EC728A"/>
    <w:rsid w:val="00ED0ABB"/>
    <w:rsid w:val="00ED38AE"/>
    <w:rsid w:val="00EE733B"/>
    <w:rsid w:val="00F06FF3"/>
    <w:rsid w:val="00F10C6E"/>
    <w:rsid w:val="00F31F7D"/>
    <w:rsid w:val="00F43D79"/>
    <w:rsid w:val="00F46761"/>
    <w:rsid w:val="00F64F34"/>
    <w:rsid w:val="00F655BB"/>
    <w:rsid w:val="00F7278E"/>
    <w:rsid w:val="00F93285"/>
    <w:rsid w:val="00F94528"/>
    <w:rsid w:val="00FA4ECE"/>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6C27B32F</Template>
  <TotalTime>1</TotalTime>
  <Pages>2</Pages>
  <Words>437</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Chalmers</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Evelina Wängberg</cp:lastModifiedBy>
  <cp:revision>2</cp:revision>
  <cp:lastPrinted>2012-11-08T08:26:00Z</cp:lastPrinted>
  <dcterms:created xsi:type="dcterms:W3CDTF">2013-02-23T11:33:00Z</dcterms:created>
  <dcterms:modified xsi:type="dcterms:W3CDTF">2013-02-23T11:33:00Z</dcterms:modified>
</cp:coreProperties>
</file>